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336"/>
      </w:tblGrid>
      <w:tr w:rsidR="00E24A40" w:rsidRPr="00C50046" w:rsidTr="00003FE2">
        <w:trPr>
          <w:trHeight w:val="270"/>
          <w:jc w:val="center"/>
        </w:trPr>
        <w:tc>
          <w:tcPr>
            <w:tcW w:w="9214" w:type="dxa"/>
          </w:tcPr>
          <w:p w:rsidR="00E24A40" w:rsidRPr="00C50046" w:rsidRDefault="00E24A40" w:rsidP="00620B61">
            <w:pPr>
              <w:spacing w:after="0"/>
              <w:ind w:left="-41" w:firstLine="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004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0046">
              <w:rPr>
                <w:rFonts w:ascii="Times New Roman" w:hAnsi="Times New Roman"/>
                <w:sz w:val="24"/>
                <w:szCs w:val="24"/>
              </w:rPr>
              <w:instrText xml:space="preserve"> DATE  \@ "dd/MM/yyyy"  \* MERGEFORMAT </w:instrText>
            </w:r>
            <w:r w:rsidRPr="00C5004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D0834">
              <w:rPr>
                <w:rFonts w:ascii="Times New Roman" w:hAnsi="Times New Roman"/>
                <w:noProof/>
                <w:sz w:val="24"/>
                <w:szCs w:val="24"/>
              </w:rPr>
              <w:t>27/12/2024</w:t>
            </w:r>
            <w:r w:rsidRPr="00C5004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:rsidR="00E24A40" w:rsidRPr="00C50046" w:rsidRDefault="00E24A40" w:rsidP="00620B61">
            <w:pPr>
              <w:spacing w:after="0"/>
              <w:ind w:left="-41" w:right="52" w:firstLine="4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Kurs No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4A40" w:rsidRPr="00696D52">
        <w:rPr>
          <w:rFonts w:ascii="Times New Roman" w:hAnsi="Times New Roman"/>
          <w:sz w:val="24"/>
          <w:szCs w:val="24"/>
        </w:rPr>
        <w:t>……………………………………….</w:t>
      </w:r>
      <w:proofErr w:type="gramEnd"/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Adı Soyadı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T.C.</w:t>
      </w:r>
      <w:r w:rsidR="002503C1" w:rsidRPr="00C50046">
        <w:rPr>
          <w:rFonts w:ascii="Times New Roman" w:hAnsi="Times New Roman"/>
          <w:b/>
          <w:sz w:val="24"/>
          <w:szCs w:val="24"/>
        </w:rPr>
        <w:t xml:space="preserve"> Kimlik No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4A40" w:rsidRPr="00696D52">
        <w:rPr>
          <w:rFonts w:ascii="Times New Roman" w:hAnsi="Times New Roman"/>
          <w:sz w:val="24"/>
          <w:szCs w:val="24"/>
        </w:rPr>
        <w:t>……………………………………….</w:t>
      </w:r>
      <w:proofErr w:type="gramEnd"/>
    </w:p>
    <w:p w:rsidR="001C3BA7" w:rsidRPr="00C50046" w:rsidRDefault="001C3BA7" w:rsidP="00620B61">
      <w:pPr>
        <w:tabs>
          <w:tab w:val="left" w:pos="1701"/>
        </w:tabs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Dilekçe Özü</w:t>
      </w:r>
      <w:r w:rsidRPr="00C50046">
        <w:rPr>
          <w:rFonts w:ascii="Times New Roman" w:hAnsi="Times New Roman"/>
          <w:b/>
          <w:sz w:val="24"/>
          <w:szCs w:val="24"/>
        </w:rPr>
        <w:tab/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E24A4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HALK EĞİTİMİ MERKEZİ MÜDÜRLÜĞÜNE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2D0834">
        <w:rPr>
          <w:rFonts w:ascii="Times New Roman" w:hAnsi="Times New Roman"/>
          <w:b/>
          <w:sz w:val="24"/>
          <w:szCs w:val="24"/>
        </w:rPr>
        <w:t xml:space="preserve">  MAMAK</w:t>
      </w: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22529D" w:rsidRDefault="0022529D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620B61" w:rsidRDefault="00620B61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620B61" w:rsidRPr="00C50046" w:rsidRDefault="00620B61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</w:p>
    <w:p w:rsidR="0022529D" w:rsidRPr="00C50046" w:rsidRDefault="0022529D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22529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="00E24A40">
        <w:rPr>
          <w:rFonts w:ascii="Times New Roman" w:hAnsi="Times New Roman"/>
          <w:b/>
          <w:sz w:val="24"/>
          <w:szCs w:val="24"/>
        </w:rPr>
        <w:t>.</w:t>
      </w:r>
      <w:r w:rsidR="00C50046">
        <w:rPr>
          <w:rFonts w:ascii="Times New Roman" w:hAnsi="Times New Roman"/>
          <w:b/>
          <w:sz w:val="24"/>
          <w:szCs w:val="24"/>
        </w:rPr>
        <w:t>..</w:t>
      </w:r>
      <w:r w:rsidRPr="00C50046"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C50046">
        <w:rPr>
          <w:rFonts w:ascii="Times New Roman" w:hAnsi="Times New Roman"/>
          <w:b/>
          <w:sz w:val="24"/>
          <w:szCs w:val="24"/>
        </w:rPr>
        <w:t xml:space="preserve">/ </w:t>
      </w:r>
      <w:r w:rsidR="00C50046">
        <w:rPr>
          <w:rFonts w:ascii="Times New Roman" w:hAnsi="Times New Roman"/>
          <w:b/>
          <w:sz w:val="24"/>
          <w:szCs w:val="24"/>
        </w:rPr>
        <w:t>…</w:t>
      </w:r>
      <w:r w:rsidRPr="00C50046">
        <w:rPr>
          <w:rFonts w:ascii="Times New Roman" w:hAnsi="Times New Roman"/>
          <w:b/>
          <w:sz w:val="24"/>
          <w:szCs w:val="24"/>
        </w:rPr>
        <w:t>.</w:t>
      </w:r>
      <w:r w:rsidR="00C50046">
        <w:rPr>
          <w:rFonts w:ascii="Times New Roman" w:hAnsi="Times New Roman"/>
          <w:b/>
          <w:sz w:val="24"/>
          <w:szCs w:val="24"/>
        </w:rPr>
        <w:t>.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r w:rsidRPr="00C50046">
        <w:rPr>
          <w:rFonts w:ascii="Times New Roman" w:hAnsi="Times New Roman"/>
          <w:b/>
          <w:sz w:val="24"/>
          <w:szCs w:val="24"/>
        </w:rPr>
        <w:t>/20</w:t>
      </w:r>
      <w:r w:rsidR="00C50046">
        <w:rPr>
          <w:rFonts w:ascii="Times New Roman" w:hAnsi="Times New Roman"/>
          <w:b/>
          <w:sz w:val="24"/>
          <w:szCs w:val="24"/>
        </w:rPr>
        <w:t>2</w:t>
      </w:r>
      <w:proofErr w:type="gramStart"/>
      <w:r w:rsidR="00C50046">
        <w:rPr>
          <w:rFonts w:ascii="Times New Roman" w:hAnsi="Times New Roman"/>
          <w:b/>
          <w:sz w:val="24"/>
          <w:szCs w:val="24"/>
        </w:rPr>
        <w:t>….</w:t>
      </w:r>
      <w:proofErr w:type="gramEnd"/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1C3BA7" w:rsidRPr="00C50046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C50046">
        <w:rPr>
          <w:rFonts w:ascii="Times New Roman" w:hAnsi="Times New Roman"/>
          <w:b/>
          <w:color w:val="BFBFBF" w:themeColor="background1" w:themeShade="BF"/>
          <w:sz w:val="24"/>
          <w:szCs w:val="24"/>
        </w:rPr>
        <w:t>Soyad</w:t>
      </w:r>
      <w:proofErr w:type="spellEnd"/>
      <w:r w:rsidRPr="00C50046">
        <w:rPr>
          <w:rFonts w:ascii="Times New Roman" w:hAnsi="Times New Roman"/>
          <w:b/>
          <w:color w:val="BFBFBF" w:themeColor="background1" w:themeShade="BF"/>
          <w:sz w:val="24"/>
          <w:szCs w:val="24"/>
        </w:rPr>
        <w:t>-İmza</w:t>
      </w:r>
    </w:p>
    <w:p w:rsidR="001C3BA7" w:rsidRDefault="001C3BA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3A7787" w:rsidRDefault="003A7787" w:rsidP="001C3BA7">
      <w:pPr>
        <w:contextualSpacing/>
        <w:rPr>
          <w:rFonts w:ascii="Times New Roman" w:hAnsi="Times New Roman"/>
          <w:b/>
          <w:sz w:val="24"/>
          <w:szCs w:val="24"/>
        </w:rPr>
      </w:pPr>
    </w:p>
    <w:p w:rsidR="003A7787" w:rsidRPr="00C50046" w:rsidRDefault="003A7787" w:rsidP="001C3BA7">
      <w:pPr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C3BA7" w:rsidRPr="00696D52" w:rsidRDefault="001C3BA7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Adres</w:t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="003F4EBE"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>:</w:t>
      </w:r>
      <w:r w:rsidR="00E24A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24A40"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E24A40" w:rsidRPr="00696D52" w:rsidRDefault="00E24A40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1C3BA7" w:rsidRPr="00696D52" w:rsidRDefault="00E24A40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696D52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1C3BA7" w:rsidRPr="00C50046" w:rsidRDefault="001C3BA7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 w:rsidRPr="00C50046">
        <w:rPr>
          <w:rFonts w:ascii="Times New Roman" w:hAnsi="Times New Roman"/>
          <w:b/>
          <w:sz w:val="24"/>
          <w:szCs w:val="24"/>
        </w:rPr>
        <w:t>Telefon Cep</w:t>
      </w:r>
      <w:r w:rsidRPr="00C50046">
        <w:rPr>
          <w:rFonts w:ascii="Times New Roman" w:hAnsi="Times New Roman"/>
          <w:b/>
          <w:sz w:val="24"/>
          <w:szCs w:val="24"/>
        </w:rPr>
        <w:tab/>
      </w:r>
      <w:r w:rsidR="003F4EBE" w:rsidRPr="00C50046">
        <w:rPr>
          <w:rFonts w:ascii="Times New Roman" w:hAnsi="Times New Roman"/>
          <w:b/>
          <w:sz w:val="24"/>
          <w:szCs w:val="24"/>
        </w:rPr>
        <w:tab/>
      </w:r>
      <w:r w:rsidRPr="00C50046">
        <w:rPr>
          <w:rFonts w:ascii="Times New Roman" w:hAnsi="Times New Roman"/>
          <w:b/>
          <w:sz w:val="24"/>
          <w:szCs w:val="24"/>
        </w:rPr>
        <w:t>:</w:t>
      </w:r>
      <w:r w:rsidR="001D58B8">
        <w:rPr>
          <w:rFonts w:ascii="Times New Roman" w:hAnsi="Times New Roman"/>
          <w:b/>
          <w:sz w:val="24"/>
          <w:szCs w:val="24"/>
        </w:rPr>
        <w:t xml:space="preserve"> </w:t>
      </w:r>
      <w:r w:rsidR="001D58B8" w:rsidRPr="00696D52">
        <w:rPr>
          <w:rFonts w:ascii="Times New Roman" w:hAnsi="Times New Roman"/>
          <w:sz w:val="24"/>
          <w:szCs w:val="24"/>
        </w:rPr>
        <w:t>0 (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.....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 </w:t>
      </w:r>
    </w:p>
    <w:p w:rsidR="001C3BA7" w:rsidRDefault="00C50046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Telefon </w:t>
      </w:r>
      <w:r w:rsidR="001C3BA7" w:rsidRPr="00C50046">
        <w:rPr>
          <w:rFonts w:ascii="Times New Roman" w:hAnsi="Times New Roman"/>
          <w:b/>
          <w:sz w:val="24"/>
          <w:szCs w:val="24"/>
        </w:rPr>
        <w:t>İş</w:t>
      </w:r>
      <w:r w:rsidR="001C3BA7" w:rsidRPr="00C500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C3BA7" w:rsidRPr="00C50046">
        <w:rPr>
          <w:rFonts w:ascii="Times New Roman" w:hAnsi="Times New Roman"/>
          <w:b/>
          <w:sz w:val="24"/>
          <w:szCs w:val="24"/>
        </w:rPr>
        <w:t>:</w:t>
      </w:r>
      <w:r w:rsidR="00696D52">
        <w:rPr>
          <w:rFonts w:ascii="Times New Roman" w:hAnsi="Times New Roman"/>
          <w:b/>
          <w:sz w:val="24"/>
          <w:szCs w:val="24"/>
        </w:rPr>
        <w:t xml:space="preserve"> </w:t>
      </w:r>
      <w:r w:rsidR="001D58B8" w:rsidRPr="00696D52">
        <w:rPr>
          <w:rFonts w:ascii="Times New Roman" w:hAnsi="Times New Roman"/>
          <w:sz w:val="24"/>
          <w:szCs w:val="24"/>
        </w:rPr>
        <w:t>0 (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.....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8B8" w:rsidRPr="00696D52">
        <w:rPr>
          <w:rFonts w:ascii="Times New Roman" w:hAnsi="Times New Roman"/>
          <w:sz w:val="24"/>
          <w:szCs w:val="24"/>
        </w:rPr>
        <w:t>…..</w:t>
      </w:r>
      <w:proofErr w:type="gramEnd"/>
      <w:r w:rsidR="001D58B8" w:rsidRPr="00696D52">
        <w:rPr>
          <w:rFonts w:ascii="Times New Roman" w:hAnsi="Times New Roman"/>
          <w:sz w:val="24"/>
          <w:szCs w:val="24"/>
        </w:rPr>
        <w:t xml:space="preserve">    </w:t>
      </w:r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1D58B8">
        <w:rPr>
          <w:rFonts w:ascii="Times New Roman" w:hAnsi="Times New Roman"/>
          <w:b/>
          <w:sz w:val="24"/>
          <w:szCs w:val="24"/>
        </w:rPr>
        <w:t>Görev Yaptığı Yer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proofErr w:type="gramEnd"/>
    </w:p>
    <w:p w:rsidR="001D58B8" w:rsidRPr="00696D52" w:rsidRDefault="001D58B8" w:rsidP="00620B61">
      <w:pPr>
        <w:spacing w:line="432" w:lineRule="auto"/>
        <w:contextualSpacing/>
        <w:rPr>
          <w:rFonts w:ascii="Times New Roman" w:hAnsi="Times New Roman"/>
          <w:sz w:val="24"/>
          <w:szCs w:val="24"/>
        </w:rPr>
      </w:pP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r w:rsidRPr="00696D52">
        <w:rPr>
          <w:rFonts w:ascii="Times New Roman" w:hAnsi="Times New Roman"/>
          <w:sz w:val="24"/>
          <w:szCs w:val="24"/>
        </w:rPr>
        <w:tab/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…………………….</w:t>
      </w:r>
      <w:proofErr w:type="gramEnd"/>
      <w:r w:rsidRPr="00696D52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696D52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1D58B8" w:rsidRPr="00C50046" w:rsidRDefault="001D58B8" w:rsidP="00620B61">
      <w:pPr>
        <w:spacing w:line="432" w:lineRule="auto"/>
        <w:contextualSpacing/>
        <w:rPr>
          <w:rFonts w:ascii="Times New Roman" w:hAnsi="Times New Roman"/>
          <w:b/>
          <w:sz w:val="24"/>
          <w:szCs w:val="24"/>
        </w:rPr>
        <w:sectPr w:rsidR="001D58B8" w:rsidRPr="00C50046" w:rsidSect="00E24A40">
          <w:headerReference w:type="default" r:id="rId7"/>
          <w:footerReference w:type="default" r:id="rId8"/>
          <w:pgSz w:w="11906" w:h="16838"/>
          <w:pgMar w:top="851" w:right="1418" w:bottom="1418" w:left="1418" w:header="284" w:footer="284" w:gutter="0"/>
          <w:cols w:space="708"/>
          <w:docGrid w:linePitch="360"/>
        </w:sectPr>
      </w:pPr>
    </w:p>
    <w:p w:rsidR="00F83867" w:rsidRPr="00620B61" w:rsidRDefault="00F83867" w:rsidP="00620B61">
      <w:pPr>
        <w:spacing w:line="432" w:lineRule="auto"/>
      </w:pPr>
    </w:p>
    <w:sectPr w:rsidR="00F83867" w:rsidRPr="00620B61" w:rsidSect="00620B61">
      <w:type w:val="continuous"/>
      <w:pgSz w:w="11906" w:h="16838"/>
      <w:pgMar w:top="567" w:right="1418" w:bottom="567" w:left="1418" w:header="709" w:footer="0" w:gutter="0"/>
      <w:cols w:num="3" w:space="9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38" w:rsidRDefault="00F30238" w:rsidP="00E60EB0">
      <w:pPr>
        <w:spacing w:after="0" w:line="240" w:lineRule="auto"/>
      </w:pPr>
      <w:r>
        <w:separator/>
      </w:r>
    </w:p>
  </w:endnote>
  <w:endnote w:type="continuationSeparator" w:id="0">
    <w:p w:rsidR="00F30238" w:rsidRDefault="00F30238" w:rsidP="00E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3"/>
    </w:tblGrid>
    <w:tr w:rsidR="00DE2B64" w:rsidRPr="004A7DB8" w:rsidTr="00DE2B64">
      <w:trPr>
        <w:trHeight w:val="1192"/>
        <w:jc w:val="center"/>
      </w:trPr>
      <w:tc>
        <w:tcPr>
          <w:tcW w:w="1033" w:type="dxa"/>
          <w:vAlign w:val="center"/>
        </w:tcPr>
        <w:p w:rsidR="00DE2B64" w:rsidRPr="004A7DB8" w:rsidRDefault="00DE2B64" w:rsidP="00E24A40">
          <w:pPr>
            <w:pStyle w:val="Altbilgi"/>
            <w:ind w:right="73"/>
            <w:jc w:val="center"/>
            <w:rPr>
              <w:rFonts w:ascii="Times New Roman" w:hAnsi="Times New Roman"/>
              <w:i/>
              <w:sz w:val="24"/>
              <w:szCs w:val="24"/>
            </w:rPr>
          </w:pPr>
        </w:p>
        <w:p w:rsidR="00DE2B64" w:rsidRPr="004A7DB8" w:rsidRDefault="00DE2B64" w:rsidP="00E24A40">
          <w:pPr>
            <w:pStyle w:val="Altbilgi"/>
            <w:ind w:left="34" w:right="73" w:hanging="34"/>
            <w:jc w:val="center"/>
            <w:rPr>
              <w:sz w:val="24"/>
              <w:szCs w:val="24"/>
            </w:rPr>
          </w:pPr>
        </w:p>
      </w:tc>
    </w:tr>
  </w:tbl>
  <w:p w:rsidR="00E24A40" w:rsidRDefault="00E24A40" w:rsidP="00E24A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38" w:rsidRDefault="00F30238" w:rsidP="00E60EB0">
      <w:pPr>
        <w:spacing w:after="0" w:line="240" w:lineRule="auto"/>
      </w:pPr>
      <w:r>
        <w:separator/>
      </w:r>
    </w:p>
  </w:footnote>
  <w:footnote w:type="continuationSeparator" w:id="0">
    <w:p w:rsidR="00F30238" w:rsidRDefault="00F30238" w:rsidP="00E6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40" w:rsidRDefault="0022529D" w:rsidP="0022529D">
    <w:pPr>
      <w:pStyle w:val="stbilgi"/>
      <w:jc w:val="right"/>
    </w:pPr>
    <w:r>
      <w:t>Matbu Dilekçe Örneği</w:t>
    </w:r>
  </w:p>
  <w:p w:rsidR="00E24A40" w:rsidRDefault="00E24A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7F"/>
    <w:rsid w:val="00003F7F"/>
    <w:rsid w:val="0004553D"/>
    <w:rsid w:val="0013579D"/>
    <w:rsid w:val="001C3BA7"/>
    <w:rsid w:val="001D58B8"/>
    <w:rsid w:val="0022529D"/>
    <w:rsid w:val="002503C1"/>
    <w:rsid w:val="0029482B"/>
    <w:rsid w:val="002D0834"/>
    <w:rsid w:val="0038658B"/>
    <w:rsid w:val="003A7787"/>
    <w:rsid w:val="003F4EBE"/>
    <w:rsid w:val="00420457"/>
    <w:rsid w:val="005426C8"/>
    <w:rsid w:val="00620B61"/>
    <w:rsid w:val="00696D52"/>
    <w:rsid w:val="007666E9"/>
    <w:rsid w:val="00801C5F"/>
    <w:rsid w:val="008767CC"/>
    <w:rsid w:val="008A3A93"/>
    <w:rsid w:val="009C503B"/>
    <w:rsid w:val="00AE0C70"/>
    <w:rsid w:val="00B02B4A"/>
    <w:rsid w:val="00B97A18"/>
    <w:rsid w:val="00C50046"/>
    <w:rsid w:val="00C60C42"/>
    <w:rsid w:val="00CA4A3E"/>
    <w:rsid w:val="00D45BDF"/>
    <w:rsid w:val="00DA1011"/>
    <w:rsid w:val="00DC4BDF"/>
    <w:rsid w:val="00DE2B64"/>
    <w:rsid w:val="00E07D62"/>
    <w:rsid w:val="00E24A40"/>
    <w:rsid w:val="00E60EB0"/>
    <w:rsid w:val="00ED7D9E"/>
    <w:rsid w:val="00F077F6"/>
    <w:rsid w:val="00F30238"/>
    <w:rsid w:val="00F83867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E0E06-001F-43C5-AF14-5C16438C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3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unhideWhenUsed/>
    <w:rsid w:val="00E60E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E60EB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E60E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rsid w:val="00E60EB0"/>
    <w:rPr>
      <w:sz w:val="22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E24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E24A40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nhideWhenUsed/>
    <w:rsid w:val="00E24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E24A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l%20&#214;RS\Desktop\ISO%20ve%20BELGELER\ISO%20Di&#287;er%20Formlar\1Matbu%20Dilek&#231;e%20&#214;rne&#287;i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433-98C5-4472-AB18-159EAF6E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1Matbu Dilekçe Örneği.dotx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HBT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cp:lastModifiedBy>Gökhan</cp:lastModifiedBy>
  <cp:revision>5</cp:revision>
  <cp:lastPrinted>2010-06-08T14:40:00Z</cp:lastPrinted>
  <dcterms:created xsi:type="dcterms:W3CDTF">2024-08-28T14:04:00Z</dcterms:created>
  <dcterms:modified xsi:type="dcterms:W3CDTF">2024-12-27T12:55:00Z</dcterms:modified>
</cp:coreProperties>
</file>